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A214" w14:textId="77777777" w:rsidR="00D721E9" w:rsidRPr="0060650F" w:rsidRDefault="00AF321A" w:rsidP="00084B92">
      <w:pPr>
        <w:pStyle w:val="REG-H1a"/>
      </w:pPr>
      <w:r w:rsidRPr="0060650F">
        <w:drawing>
          <wp:anchor distT="0" distB="0" distL="114300" distR="114300" simplePos="0" relativeHeight="251658240" behindDoc="0" locked="1" layoutInCell="0" allowOverlap="0" wp14:anchorId="48BBCEB0" wp14:editId="67F513B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EBC4B08" w14:textId="77777777" w:rsidR="00176EA7" w:rsidRPr="00837863" w:rsidRDefault="00176EA7" w:rsidP="00176EA7">
      <w:pPr>
        <w:pStyle w:val="REG-H1d"/>
        <w:rPr>
          <w:lang w:val="en-GB"/>
        </w:rPr>
      </w:pPr>
      <w:r w:rsidRPr="00837863">
        <w:rPr>
          <w:lang w:val="en-GB"/>
        </w:rPr>
        <w:t xml:space="preserve">REGULATIONS </w:t>
      </w:r>
      <w:r>
        <w:rPr>
          <w:lang w:val="en-GB"/>
        </w:rPr>
        <w:t xml:space="preserve">SURVIVING </w:t>
      </w:r>
      <w:r w:rsidRPr="00837863">
        <w:rPr>
          <w:lang w:val="en-GB"/>
        </w:rPr>
        <w:t>IN TERMS OF</w:t>
      </w:r>
    </w:p>
    <w:p w14:paraId="6897206F" w14:textId="77777777" w:rsidR="00176EA7" w:rsidRPr="00837863" w:rsidRDefault="00176EA7" w:rsidP="00176EA7">
      <w:pPr>
        <w:pStyle w:val="REG-H1d"/>
        <w:rPr>
          <w:lang w:val="en-GB"/>
        </w:rPr>
      </w:pPr>
    </w:p>
    <w:p w14:paraId="08C43AD0" w14:textId="77777777" w:rsidR="00176EA7" w:rsidRPr="00837863" w:rsidRDefault="00176EA7" w:rsidP="00176EA7">
      <w:pPr>
        <w:pStyle w:val="REG-H1a"/>
      </w:pPr>
      <w:bookmarkStart w:id="0" w:name="_Hlk194069855"/>
      <w:r w:rsidRPr="00837863">
        <w:t xml:space="preserve">Health Professions Act </w:t>
      </w:r>
      <w:r>
        <w:t>16</w:t>
      </w:r>
      <w:r w:rsidRPr="00837863">
        <w:t xml:space="preserve"> of 20</w:t>
      </w:r>
      <w:r>
        <w:t>2</w:t>
      </w:r>
      <w:r w:rsidRPr="00837863">
        <w:t>4</w:t>
      </w:r>
      <w:bookmarkEnd w:id="0"/>
    </w:p>
    <w:p w14:paraId="3C78D8AB" w14:textId="6B10F408" w:rsidR="00BD2B69" w:rsidRPr="0060650F" w:rsidRDefault="00176EA7" w:rsidP="00176EA7">
      <w:pPr>
        <w:pStyle w:val="REG-H1b"/>
        <w:rPr>
          <w:b w:val="0"/>
        </w:rPr>
      </w:pPr>
      <w:r w:rsidRPr="00837863">
        <w:rPr>
          <w:b w:val="0"/>
        </w:rPr>
        <w:t xml:space="preserve">section </w:t>
      </w:r>
      <w:r>
        <w:rPr>
          <w:b w:val="0"/>
        </w:rPr>
        <w:t>9</w:t>
      </w:r>
      <w:r w:rsidRPr="00837863">
        <w:rPr>
          <w:b w:val="0"/>
        </w:rPr>
        <w:t>5</w:t>
      </w:r>
      <w:r>
        <w:rPr>
          <w:b w:val="0"/>
        </w:rPr>
        <w:t>(10)</w:t>
      </w:r>
    </w:p>
    <w:p w14:paraId="031CF7CF" w14:textId="77777777" w:rsidR="00E2335D" w:rsidRPr="0060650F" w:rsidRDefault="00E2335D" w:rsidP="00084B92">
      <w:pPr>
        <w:pStyle w:val="REG-H1a"/>
        <w:pBdr>
          <w:bottom w:val="single" w:sz="4" w:space="1" w:color="auto"/>
        </w:pBdr>
      </w:pPr>
    </w:p>
    <w:p w14:paraId="095B71F5" w14:textId="77777777" w:rsidR="00E2335D" w:rsidRPr="0060650F" w:rsidRDefault="00E2335D" w:rsidP="00084B92">
      <w:pPr>
        <w:pStyle w:val="REG-H1a"/>
      </w:pPr>
    </w:p>
    <w:p w14:paraId="142F6880" w14:textId="77777777" w:rsidR="00E2335D" w:rsidRPr="0060650F" w:rsidRDefault="00EC6D6B" w:rsidP="00084B92">
      <w:pPr>
        <w:pStyle w:val="REG-H1b"/>
      </w:pPr>
      <w:r w:rsidRPr="0060650F">
        <w:t>Regulations relating to Conti</w:t>
      </w:r>
      <w:r w:rsidR="0059730F" w:rsidRPr="0060650F">
        <w:t>nuing Professional Development a</w:t>
      </w:r>
      <w:r w:rsidRPr="0060650F">
        <w:t>pplicable to Registered Persons</w:t>
      </w:r>
    </w:p>
    <w:p w14:paraId="79C8AC36" w14:textId="77777777" w:rsidR="00D2019F" w:rsidRPr="0060650F" w:rsidRDefault="00BD2B69" w:rsidP="00084B92">
      <w:pPr>
        <w:pStyle w:val="REG-H1d"/>
        <w:rPr>
          <w:lang w:val="en-GB"/>
        </w:rPr>
      </w:pPr>
      <w:r w:rsidRPr="0060650F">
        <w:rPr>
          <w:lang w:val="en-GB"/>
        </w:rPr>
        <w:t xml:space="preserve">Government Notice </w:t>
      </w:r>
      <w:r w:rsidR="009F4CF8" w:rsidRPr="0060650F">
        <w:rPr>
          <w:lang w:val="en-GB"/>
        </w:rPr>
        <w:t>92</w:t>
      </w:r>
      <w:r w:rsidR="005709A6" w:rsidRPr="0060650F">
        <w:rPr>
          <w:lang w:val="en-GB"/>
        </w:rPr>
        <w:t xml:space="preserve"> </w:t>
      </w:r>
      <w:r w:rsidR="005C16B3" w:rsidRPr="0060650F">
        <w:rPr>
          <w:lang w:val="en-GB"/>
        </w:rPr>
        <w:t>of</w:t>
      </w:r>
      <w:r w:rsidR="005709A6" w:rsidRPr="0060650F">
        <w:rPr>
          <w:lang w:val="en-GB"/>
        </w:rPr>
        <w:t xml:space="preserve"> </w:t>
      </w:r>
      <w:r w:rsidR="009F4CF8" w:rsidRPr="0060650F">
        <w:rPr>
          <w:lang w:val="en-GB"/>
        </w:rPr>
        <w:t>2010</w:t>
      </w:r>
    </w:p>
    <w:p w14:paraId="22838DA4" w14:textId="365C3F86" w:rsidR="003013D8" w:rsidRPr="0060650F" w:rsidRDefault="003013D8" w:rsidP="00084B92">
      <w:pPr>
        <w:pStyle w:val="REG-Amend"/>
      </w:pPr>
      <w:r w:rsidRPr="0060650F">
        <w:t>(</w:t>
      </w:r>
      <w:hyperlink r:id="rId9" w:history="1">
        <w:r w:rsidR="00176EA7" w:rsidRPr="000910E7">
          <w:rPr>
            <w:rStyle w:val="Hyperlink"/>
          </w:rPr>
          <w:t>GG 4482</w:t>
        </w:r>
      </w:hyperlink>
      <w:r w:rsidRPr="0060650F">
        <w:t>)</w:t>
      </w:r>
    </w:p>
    <w:p w14:paraId="2BDD8BBF" w14:textId="77777777" w:rsidR="003013D8" w:rsidRPr="0060650F" w:rsidRDefault="003013D8" w:rsidP="00084B92">
      <w:pPr>
        <w:pStyle w:val="REG-Amend"/>
      </w:pPr>
      <w:r w:rsidRPr="0060650F">
        <w:t>came into force on da</w:t>
      </w:r>
      <w:r w:rsidR="009F4CF8" w:rsidRPr="0060650F">
        <w:t>te of publication: 11 May 2010</w:t>
      </w:r>
    </w:p>
    <w:p w14:paraId="6D46D695" w14:textId="77777777" w:rsidR="00EC6D6B" w:rsidRPr="0060650F" w:rsidRDefault="00EC6D6B" w:rsidP="00084B92">
      <w:pPr>
        <w:pStyle w:val="REG-Amend"/>
      </w:pPr>
    </w:p>
    <w:p w14:paraId="148B9B28" w14:textId="184DFAE0" w:rsidR="00176EA7" w:rsidRPr="00647CD8" w:rsidRDefault="00176EA7" w:rsidP="00176EA7">
      <w:pPr>
        <w:pStyle w:val="REG-Amend"/>
      </w:pPr>
      <w:r>
        <w:t>T</w:t>
      </w:r>
      <w:r w:rsidRPr="00647CD8">
        <w:t>hese regulations were made in terms of section 5</w:t>
      </w:r>
      <w:r>
        <w:t xml:space="preserve">9 </w:t>
      </w:r>
      <w:r w:rsidRPr="004358AA">
        <w:t xml:space="preserve">read with section </w:t>
      </w:r>
      <w:r>
        <w:t>32</w:t>
      </w:r>
      <w:r w:rsidRPr="004358AA">
        <w:t>(</w:t>
      </w:r>
      <w:r>
        <w:t>2</w:t>
      </w:r>
      <w:r w:rsidRPr="004358AA">
        <w:t>)</w:t>
      </w:r>
      <w:r>
        <w:t xml:space="preserve"> </w:t>
      </w:r>
      <w:r w:rsidRPr="00647CD8">
        <w:t xml:space="preserve">of the </w:t>
      </w:r>
      <w:r w:rsidRPr="00397177">
        <w:t>Medical and Dental Act 10 of 2004</w:t>
      </w:r>
      <w:r w:rsidRPr="00647CD8">
        <w:t xml:space="preserve">, which was repealed by the Health Professions Act 16 of 2024. </w:t>
      </w:r>
      <w:r>
        <w:br/>
      </w:r>
      <w:r w:rsidRPr="00647CD8">
        <w:t xml:space="preserve">Pursuant to section 95(10) of the Health Professions Act 16 of 2024, </w:t>
      </w:r>
      <w:r>
        <w:br/>
      </w:r>
      <w:r w:rsidRPr="00647CD8">
        <w:t>they are deemed to have been made under that Act.</w:t>
      </w:r>
    </w:p>
    <w:p w14:paraId="5DC8C898" w14:textId="77777777" w:rsidR="00176EA7" w:rsidRDefault="00176EA7" w:rsidP="00084B92">
      <w:pPr>
        <w:pStyle w:val="REG-Amend"/>
      </w:pPr>
    </w:p>
    <w:p w14:paraId="51A2F4CF" w14:textId="6E8ACC34" w:rsidR="00EC6D6B" w:rsidRPr="0060650F" w:rsidRDefault="00EC6D6B" w:rsidP="00084B92">
      <w:pPr>
        <w:pStyle w:val="REG-Amend"/>
      </w:pPr>
      <w:r w:rsidRPr="0060650F">
        <w:t xml:space="preserve">The Government Notice which publishes these regulations notes that they were </w:t>
      </w:r>
      <w:r w:rsidRPr="0060650F">
        <w:br/>
        <w:t xml:space="preserve">made on the recommendation of the Medical and Dental Council of Namibia. </w:t>
      </w:r>
    </w:p>
    <w:p w14:paraId="73968B94" w14:textId="77777777" w:rsidR="005955EA" w:rsidRPr="0060650F" w:rsidRDefault="005955EA" w:rsidP="00084B92">
      <w:pPr>
        <w:pStyle w:val="REG-H1a"/>
        <w:pBdr>
          <w:bottom w:val="single" w:sz="4" w:space="1" w:color="auto"/>
        </w:pBdr>
      </w:pPr>
    </w:p>
    <w:p w14:paraId="7175998F" w14:textId="77777777" w:rsidR="001121EE" w:rsidRPr="0060650F" w:rsidRDefault="001121EE" w:rsidP="00084B92">
      <w:pPr>
        <w:pStyle w:val="REG-H1a"/>
      </w:pPr>
    </w:p>
    <w:p w14:paraId="4790F943" w14:textId="77777777" w:rsidR="00EC6D6B" w:rsidRPr="0060650F" w:rsidRDefault="00EC6D6B" w:rsidP="00084B92">
      <w:pPr>
        <w:pStyle w:val="REG-P0"/>
        <w:jc w:val="center"/>
        <w:rPr>
          <w:b/>
          <w:caps/>
          <w:color w:val="00B050"/>
          <w:sz w:val="24"/>
          <w:szCs w:val="24"/>
        </w:rPr>
      </w:pPr>
      <w:r w:rsidRPr="0060650F">
        <w:rPr>
          <w:b/>
          <w:caps/>
          <w:color w:val="00B050"/>
          <w:sz w:val="24"/>
          <w:szCs w:val="24"/>
        </w:rPr>
        <w:t>ARRANGEMENT OF REGULATIONS</w:t>
      </w:r>
    </w:p>
    <w:p w14:paraId="1FB751FD" w14:textId="77777777" w:rsidR="00C63501" w:rsidRPr="0060650F" w:rsidRDefault="00C63501" w:rsidP="00084B92">
      <w:pPr>
        <w:pStyle w:val="REG-P0"/>
        <w:rPr>
          <w:color w:val="00B050"/>
        </w:rPr>
      </w:pPr>
    </w:p>
    <w:p w14:paraId="56D117CC" w14:textId="77777777" w:rsidR="00A156A1" w:rsidRPr="0060650F" w:rsidRDefault="009F4CF8" w:rsidP="00084B92">
      <w:pPr>
        <w:pStyle w:val="REG-P0"/>
        <w:rPr>
          <w:color w:val="00B050"/>
        </w:rPr>
      </w:pPr>
      <w:r w:rsidRPr="0060650F">
        <w:rPr>
          <w:color w:val="00B050"/>
        </w:rPr>
        <w:t>1.</w:t>
      </w:r>
      <w:r w:rsidRPr="0060650F">
        <w:rPr>
          <w:color w:val="00B050"/>
        </w:rPr>
        <w:tab/>
        <w:t>Definitions</w:t>
      </w:r>
    </w:p>
    <w:p w14:paraId="2E8AD27D" w14:textId="77777777" w:rsidR="00C63501" w:rsidRPr="0060650F" w:rsidRDefault="003905F1" w:rsidP="00084B92">
      <w:pPr>
        <w:pStyle w:val="REG-P0"/>
        <w:rPr>
          <w:color w:val="00B050"/>
        </w:rPr>
      </w:pPr>
      <w:r w:rsidRPr="0060650F">
        <w:rPr>
          <w:color w:val="00B050"/>
        </w:rPr>
        <w:t>2.</w:t>
      </w:r>
      <w:r w:rsidRPr="0060650F">
        <w:rPr>
          <w:color w:val="00B050"/>
        </w:rPr>
        <w:tab/>
      </w:r>
      <w:r w:rsidR="009F4CF8" w:rsidRPr="0060650F">
        <w:rPr>
          <w:color w:val="00B050"/>
        </w:rPr>
        <w:t>Continuing professional development applicable to a registered person</w:t>
      </w:r>
    </w:p>
    <w:p w14:paraId="1EB9D609" w14:textId="77777777" w:rsidR="009F4CF8" w:rsidRPr="0060650F" w:rsidRDefault="009F4CF8" w:rsidP="00084B92">
      <w:pPr>
        <w:pStyle w:val="REG-P0"/>
        <w:rPr>
          <w:color w:val="00B050"/>
        </w:rPr>
      </w:pPr>
      <w:r w:rsidRPr="0060650F">
        <w:rPr>
          <w:color w:val="00B050"/>
        </w:rPr>
        <w:t>3.</w:t>
      </w:r>
      <w:r w:rsidRPr="0060650F">
        <w:rPr>
          <w:color w:val="00B050"/>
        </w:rPr>
        <w:tab/>
        <w:t>Failure to comply with continuing professional development</w:t>
      </w:r>
    </w:p>
    <w:p w14:paraId="5A54DBD4" w14:textId="77777777" w:rsidR="00FA7FE6" w:rsidRPr="0060650F" w:rsidRDefault="00FA7FE6" w:rsidP="00084B92">
      <w:pPr>
        <w:pStyle w:val="REG-H1a"/>
        <w:pBdr>
          <w:bottom w:val="single" w:sz="4" w:space="1" w:color="auto"/>
        </w:pBdr>
        <w:jc w:val="left"/>
      </w:pPr>
    </w:p>
    <w:p w14:paraId="04823594" w14:textId="77777777" w:rsidR="00342850" w:rsidRPr="0060650F" w:rsidRDefault="00342850" w:rsidP="00084B92">
      <w:pPr>
        <w:pStyle w:val="REG-H1a"/>
      </w:pPr>
    </w:p>
    <w:p w14:paraId="124E0EEA" w14:textId="77777777" w:rsidR="00813865" w:rsidRPr="0060650F" w:rsidRDefault="00813865" w:rsidP="00084B92">
      <w:pPr>
        <w:pStyle w:val="REG-P0"/>
        <w:rPr>
          <w:b/>
          <w:bCs/>
        </w:rPr>
      </w:pPr>
      <w:r w:rsidRPr="0060650F">
        <w:rPr>
          <w:b/>
        </w:rPr>
        <w:t>Definitions</w:t>
      </w:r>
    </w:p>
    <w:p w14:paraId="579ED78F" w14:textId="77777777" w:rsidR="00813865" w:rsidRPr="0060650F" w:rsidRDefault="00813865" w:rsidP="00084B92">
      <w:pPr>
        <w:pStyle w:val="REG-P0"/>
      </w:pPr>
    </w:p>
    <w:p w14:paraId="03C07DC4" w14:textId="77777777" w:rsidR="00813865" w:rsidRPr="0060650F" w:rsidRDefault="00813865" w:rsidP="00084B92">
      <w:pPr>
        <w:pStyle w:val="REG-P1"/>
      </w:pPr>
      <w:r w:rsidRPr="0060650F">
        <w:rPr>
          <w:b/>
          <w:bCs/>
        </w:rPr>
        <w:t>1.</w:t>
      </w:r>
      <w:r w:rsidRPr="0060650F">
        <w:rPr>
          <w:b/>
          <w:bCs/>
        </w:rPr>
        <w:tab/>
      </w:r>
      <w:r w:rsidRPr="0060650F">
        <w:t>In these regulations, unless the context otherwise indicates, a word or expression defined in the Act has that meaning, and -</w:t>
      </w:r>
    </w:p>
    <w:p w14:paraId="0AA58280" w14:textId="77777777" w:rsidR="00813865" w:rsidRPr="0060650F" w:rsidRDefault="00813865" w:rsidP="00084B92">
      <w:pPr>
        <w:pStyle w:val="REG-P0"/>
      </w:pPr>
    </w:p>
    <w:p w14:paraId="0A8C281E" w14:textId="77777777" w:rsidR="00813865" w:rsidRPr="0060650F" w:rsidRDefault="00813865" w:rsidP="00084B92">
      <w:pPr>
        <w:pStyle w:val="REG-P0"/>
      </w:pPr>
      <w:r w:rsidRPr="0060650F">
        <w:t>“the Act” means the Medical and Dental Act, 2004 (Act No. 10 of 2004).</w:t>
      </w:r>
    </w:p>
    <w:p w14:paraId="3DEBC28B" w14:textId="77777777" w:rsidR="00813865" w:rsidRDefault="00813865" w:rsidP="00084B92">
      <w:pPr>
        <w:pStyle w:val="REG-P0"/>
      </w:pPr>
    </w:p>
    <w:p w14:paraId="51AE9607" w14:textId="77777777" w:rsidR="00B94496" w:rsidRDefault="00B94496" w:rsidP="00B94496">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06ED1E43" w14:textId="77777777" w:rsidR="00B94496" w:rsidRPr="0060650F" w:rsidRDefault="00B94496" w:rsidP="00084B92">
      <w:pPr>
        <w:pStyle w:val="REG-P0"/>
      </w:pPr>
    </w:p>
    <w:p w14:paraId="18931874" w14:textId="77777777" w:rsidR="00813865" w:rsidRPr="0060650F" w:rsidRDefault="00813865" w:rsidP="00084B92">
      <w:pPr>
        <w:pStyle w:val="REG-P0"/>
        <w:rPr>
          <w:b/>
          <w:bCs/>
        </w:rPr>
      </w:pPr>
      <w:r w:rsidRPr="0060650F">
        <w:rPr>
          <w:b/>
        </w:rPr>
        <w:t>Continuing professional development applicable to a registered person</w:t>
      </w:r>
    </w:p>
    <w:p w14:paraId="5E1DD854" w14:textId="77777777" w:rsidR="00813865" w:rsidRPr="0060650F" w:rsidRDefault="00813865" w:rsidP="00084B92">
      <w:pPr>
        <w:pStyle w:val="REG-P0"/>
      </w:pPr>
    </w:p>
    <w:p w14:paraId="3A010594" w14:textId="77777777" w:rsidR="00813865" w:rsidRPr="0060650F" w:rsidRDefault="00813865" w:rsidP="00084B92">
      <w:pPr>
        <w:pStyle w:val="REG-P1"/>
      </w:pPr>
      <w:r w:rsidRPr="0060650F">
        <w:rPr>
          <w:b/>
          <w:bCs/>
        </w:rPr>
        <w:t>2.</w:t>
      </w:r>
      <w:r w:rsidRPr="0060650F">
        <w:rPr>
          <w:b/>
          <w:bCs/>
        </w:rPr>
        <w:tab/>
      </w:r>
      <w:r w:rsidRPr="0060650F">
        <w:t>The continuing professional development determined by the Council under subsection (1) of section 32 of the Act in respect of a registered person or class of registered persons is applicable to that registered person or class of registered persons, and he or she or they must comply therewith.</w:t>
      </w:r>
    </w:p>
    <w:p w14:paraId="543FCA4B" w14:textId="77777777" w:rsidR="00813865" w:rsidRPr="0060650F" w:rsidRDefault="00813865" w:rsidP="00084B92">
      <w:pPr>
        <w:pStyle w:val="REG-P0"/>
      </w:pPr>
    </w:p>
    <w:p w14:paraId="2E407CAF" w14:textId="77777777" w:rsidR="00813865" w:rsidRPr="0060650F" w:rsidRDefault="00813865" w:rsidP="00084B92">
      <w:pPr>
        <w:pStyle w:val="REG-P0"/>
        <w:rPr>
          <w:b/>
          <w:bCs/>
        </w:rPr>
      </w:pPr>
      <w:r w:rsidRPr="0060650F">
        <w:rPr>
          <w:b/>
        </w:rPr>
        <w:t>Failure to comply with continuing professional development</w:t>
      </w:r>
    </w:p>
    <w:p w14:paraId="7AFC0C74" w14:textId="77777777" w:rsidR="00813865" w:rsidRPr="0060650F" w:rsidRDefault="00813865" w:rsidP="00084B92">
      <w:pPr>
        <w:pStyle w:val="REG-P0"/>
      </w:pPr>
    </w:p>
    <w:p w14:paraId="3276B7E6" w14:textId="77777777" w:rsidR="00813865" w:rsidRPr="0060650F" w:rsidRDefault="00813865" w:rsidP="00084B92">
      <w:pPr>
        <w:pStyle w:val="REG-P1"/>
      </w:pPr>
      <w:r w:rsidRPr="0060650F">
        <w:rPr>
          <w:b/>
          <w:bCs/>
        </w:rPr>
        <w:t>3.</w:t>
      </w:r>
      <w:r w:rsidRPr="0060650F">
        <w:rPr>
          <w:b/>
          <w:bCs/>
        </w:rPr>
        <w:tab/>
      </w:r>
      <w:r w:rsidRPr="0060650F">
        <w:t>(1)</w:t>
      </w:r>
      <w:r w:rsidRPr="0060650F">
        <w:tab/>
        <w:t>If a registered person fails to comply with the continuing professional development determined by the Council under subsection (1) of section 32 of the Act and applicable to him or her, the Council may -</w:t>
      </w:r>
    </w:p>
    <w:p w14:paraId="0F79D2D7" w14:textId="77777777" w:rsidR="00813865" w:rsidRPr="0060650F" w:rsidRDefault="00813865" w:rsidP="00084B92">
      <w:pPr>
        <w:pStyle w:val="REG-P0"/>
      </w:pPr>
    </w:p>
    <w:p w14:paraId="4F9A453E" w14:textId="77777777" w:rsidR="00813865" w:rsidRPr="0060650F" w:rsidRDefault="00813865" w:rsidP="00084B92">
      <w:pPr>
        <w:pStyle w:val="REG-Pa"/>
      </w:pPr>
      <w:r w:rsidRPr="0060650F">
        <w:t>(a)</w:t>
      </w:r>
      <w:r w:rsidRPr="0060650F">
        <w:tab/>
        <w:t>refuse to maintain the registration of that registered person under section 26 of the Act; or</w:t>
      </w:r>
    </w:p>
    <w:p w14:paraId="6C5F2BC5" w14:textId="77777777" w:rsidR="00813865" w:rsidRPr="0060650F" w:rsidRDefault="00813865" w:rsidP="00084B92">
      <w:pPr>
        <w:pStyle w:val="REG-Pa"/>
      </w:pPr>
    </w:p>
    <w:p w14:paraId="1A1F1303" w14:textId="77777777" w:rsidR="00813865" w:rsidRPr="0060650F" w:rsidRDefault="00813865" w:rsidP="00084B92">
      <w:pPr>
        <w:pStyle w:val="REG-Pa"/>
      </w:pPr>
      <w:r w:rsidRPr="0060650F">
        <w:t>(b)</w:t>
      </w:r>
      <w:r w:rsidRPr="0060650F">
        <w:tab/>
        <w:t>grant, on good cause shown, that registered person an extension of time for a period of not more than one year, subject to paragraph (a) of subregulation (2), to comply with the continuing professional development applicable to him or her; or</w:t>
      </w:r>
    </w:p>
    <w:p w14:paraId="35292A0A" w14:textId="77777777" w:rsidR="00813865" w:rsidRPr="0060650F" w:rsidRDefault="00813865" w:rsidP="00084B92">
      <w:pPr>
        <w:pStyle w:val="REG-Pa"/>
      </w:pPr>
    </w:p>
    <w:p w14:paraId="073E9435" w14:textId="77777777" w:rsidR="00813865" w:rsidRPr="0060650F" w:rsidRDefault="00813865" w:rsidP="00084B92">
      <w:pPr>
        <w:pStyle w:val="REG-Pa"/>
      </w:pPr>
      <w:r w:rsidRPr="0060650F">
        <w:t>(c)</w:t>
      </w:r>
      <w:r w:rsidRPr="0060650F">
        <w:tab/>
        <w:t>require that registered person to write an examination determined by the Council, subject to paragraph (b) of subregulation (2), which examination must determine the professional knowledge and skills of that registered person relating to the continuing professional development that he or she has failed to comply with.</w:t>
      </w:r>
    </w:p>
    <w:p w14:paraId="06C86F2D" w14:textId="77777777" w:rsidR="00813865" w:rsidRPr="0060650F" w:rsidRDefault="00813865" w:rsidP="00084B92">
      <w:pPr>
        <w:pStyle w:val="REG-P0"/>
      </w:pPr>
    </w:p>
    <w:p w14:paraId="525DD47C" w14:textId="77777777" w:rsidR="00813865" w:rsidRPr="0060650F" w:rsidRDefault="00813865" w:rsidP="00084B92">
      <w:pPr>
        <w:pStyle w:val="REG-P1"/>
      </w:pPr>
      <w:r w:rsidRPr="0060650F">
        <w:t>(2)</w:t>
      </w:r>
      <w:r w:rsidRPr="0060650F">
        <w:tab/>
        <w:t>A registered person who has failed to comply with the continuing professional development referred to in subregulation (1), may apply to the Council in writing, in such form as the Council may determine, for -</w:t>
      </w:r>
    </w:p>
    <w:p w14:paraId="74AD694B" w14:textId="77777777" w:rsidR="00813865" w:rsidRPr="0060650F" w:rsidRDefault="00813865" w:rsidP="00084B92">
      <w:pPr>
        <w:pStyle w:val="REG-P0"/>
      </w:pPr>
    </w:p>
    <w:p w14:paraId="3BAD50B1" w14:textId="77777777" w:rsidR="00813865" w:rsidRPr="0060650F" w:rsidRDefault="00813865" w:rsidP="00084B92">
      <w:pPr>
        <w:pStyle w:val="REG-Pa"/>
      </w:pPr>
      <w:r w:rsidRPr="0060650F">
        <w:t>(a)</w:t>
      </w:r>
      <w:r w:rsidRPr="0060650F">
        <w:tab/>
        <w:t>the extension of time prescribed by paragraph (b); or</w:t>
      </w:r>
    </w:p>
    <w:p w14:paraId="02FD6641" w14:textId="77777777" w:rsidR="00813865" w:rsidRPr="0060650F" w:rsidRDefault="00813865" w:rsidP="00084B92">
      <w:pPr>
        <w:pStyle w:val="REG-Pa"/>
      </w:pPr>
    </w:p>
    <w:p w14:paraId="4E4877D2" w14:textId="77777777" w:rsidR="00EC6D6B" w:rsidRPr="0060650F" w:rsidRDefault="00813865" w:rsidP="00084B92">
      <w:pPr>
        <w:pStyle w:val="REG-Pa"/>
      </w:pPr>
      <w:r w:rsidRPr="0060650F">
        <w:t>(b)</w:t>
      </w:r>
      <w:r w:rsidRPr="0060650F">
        <w:tab/>
        <w:t xml:space="preserve">the writing of an examination prescribed by paragraph (c), </w:t>
      </w:r>
    </w:p>
    <w:p w14:paraId="4D299393" w14:textId="77777777" w:rsidR="00EC6D6B" w:rsidRPr="0060650F" w:rsidRDefault="00EC6D6B" w:rsidP="00084B92">
      <w:pPr>
        <w:pStyle w:val="REG-Pa"/>
      </w:pPr>
    </w:p>
    <w:p w14:paraId="4F0F488A" w14:textId="77777777" w:rsidR="00813865" w:rsidRPr="0060650F" w:rsidRDefault="00813865" w:rsidP="00084B92">
      <w:pPr>
        <w:pStyle w:val="REG-P0"/>
      </w:pPr>
      <w:r w:rsidRPr="0060650F">
        <w:t>of subregulation (1).</w:t>
      </w:r>
    </w:p>
    <w:p w14:paraId="185EC3AE" w14:textId="77777777" w:rsidR="00813865" w:rsidRPr="0060650F" w:rsidRDefault="00813865" w:rsidP="00084B92">
      <w:pPr>
        <w:pStyle w:val="REG-Pa"/>
      </w:pPr>
    </w:p>
    <w:p w14:paraId="0685B31F" w14:textId="77777777" w:rsidR="00813865" w:rsidRPr="0060650F" w:rsidRDefault="00813865" w:rsidP="00084B92">
      <w:pPr>
        <w:pStyle w:val="REG-P1"/>
      </w:pPr>
      <w:r w:rsidRPr="0060650F">
        <w:t>(3)</w:t>
      </w:r>
      <w:r w:rsidRPr="0060650F">
        <w:tab/>
        <w:t>An application in accordance with subregulation (2) must -</w:t>
      </w:r>
    </w:p>
    <w:p w14:paraId="5235559F" w14:textId="77777777" w:rsidR="00813865" w:rsidRPr="0060650F" w:rsidRDefault="00813865" w:rsidP="00084B92">
      <w:pPr>
        <w:pStyle w:val="REG-P0"/>
      </w:pPr>
    </w:p>
    <w:p w14:paraId="632298CA" w14:textId="77777777" w:rsidR="00813865" w:rsidRPr="0060650F" w:rsidRDefault="00813865" w:rsidP="00084B92">
      <w:pPr>
        <w:pStyle w:val="REG-Pa"/>
      </w:pPr>
      <w:r w:rsidRPr="0060650F">
        <w:t>(a)</w:t>
      </w:r>
      <w:r w:rsidRPr="0060650F">
        <w:tab/>
        <w:t>explain in detail the reasons why the registered person failed to comply with the continuing professional development referred to in subregulation (1); and</w:t>
      </w:r>
    </w:p>
    <w:p w14:paraId="414C6A07" w14:textId="77777777" w:rsidR="00813865" w:rsidRPr="0060650F" w:rsidRDefault="00813865" w:rsidP="00084B92">
      <w:pPr>
        <w:pStyle w:val="REG-Pa"/>
      </w:pPr>
    </w:p>
    <w:p w14:paraId="2B8C76EB" w14:textId="77777777" w:rsidR="00813865" w:rsidRPr="0060650F" w:rsidRDefault="00813865" w:rsidP="00084B92">
      <w:pPr>
        <w:pStyle w:val="REG-Pa"/>
      </w:pPr>
      <w:r w:rsidRPr="0060650F">
        <w:t>(b)</w:t>
      </w:r>
      <w:r w:rsidRPr="0060650F">
        <w:tab/>
        <w:t>be accompanied by -</w:t>
      </w:r>
    </w:p>
    <w:p w14:paraId="46BAF02F" w14:textId="77777777" w:rsidR="00813865" w:rsidRPr="0060650F" w:rsidRDefault="00813865" w:rsidP="00084B92">
      <w:pPr>
        <w:pStyle w:val="REG-P0"/>
      </w:pPr>
    </w:p>
    <w:p w14:paraId="0C9D1A9C" w14:textId="77777777" w:rsidR="00813865" w:rsidRPr="0060650F" w:rsidRDefault="00813865" w:rsidP="00084B92">
      <w:pPr>
        <w:pStyle w:val="REG-Pi"/>
      </w:pPr>
      <w:r w:rsidRPr="0060650F">
        <w:t>(i)</w:t>
      </w:r>
      <w:r w:rsidRPr="0060650F">
        <w:tab/>
        <w:t>the information and documents determined by the Council; and</w:t>
      </w:r>
    </w:p>
    <w:p w14:paraId="02129CDB" w14:textId="77777777" w:rsidR="00813865" w:rsidRPr="0060650F" w:rsidRDefault="00813865" w:rsidP="00084B92">
      <w:pPr>
        <w:pStyle w:val="REG-Pi"/>
      </w:pPr>
    </w:p>
    <w:p w14:paraId="1F182A4B" w14:textId="77777777" w:rsidR="00813865" w:rsidRPr="0060650F" w:rsidRDefault="00813865" w:rsidP="00084B92">
      <w:pPr>
        <w:pStyle w:val="REG-Pi"/>
      </w:pPr>
      <w:r w:rsidRPr="0060650F">
        <w:t>(ii)</w:t>
      </w:r>
      <w:r w:rsidRPr="0060650F">
        <w:tab/>
        <w:t>payment of the examination fees determined by the Council under section 26(1)(a) of the Act, if applicable.</w:t>
      </w:r>
    </w:p>
    <w:p w14:paraId="7D1B4394" w14:textId="77777777" w:rsidR="00813865" w:rsidRPr="0060650F" w:rsidRDefault="00813865" w:rsidP="00084B92">
      <w:pPr>
        <w:pStyle w:val="REG-P0"/>
      </w:pPr>
    </w:p>
    <w:p w14:paraId="19FC8EC9" w14:textId="77777777" w:rsidR="00813865" w:rsidRPr="0060650F" w:rsidRDefault="00813865" w:rsidP="00084B92">
      <w:pPr>
        <w:pStyle w:val="REG-P1"/>
      </w:pPr>
      <w:r w:rsidRPr="0060650F">
        <w:t>(4)</w:t>
      </w:r>
      <w:r w:rsidRPr="0060650F">
        <w:tab/>
        <w:t>The Council, after having considered an application made in accordance with subregulations (2) and (3), may -</w:t>
      </w:r>
    </w:p>
    <w:p w14:paraId="08FE7EFA" w14:textId="77777777" w:rsidR="00813865" w:rsidRPr="0060650F" w:rsidRDefault="00813865" w:rsidP="00084B92">
      <w:pPr>
        <w:pStyle w:val="REG-P1"/>
      </w:pPr>
    </w:p>
    <w:p w14:paraId="2659FB03" w14:textId="77777777" w:rsidR="00813865" w:rsidRPr="0060650F" w:rsidRDefault="00813865" w:rsidP="00084B92">
      <w:pPr>
        <w:pStyle w:val="REG-Pa"/>
      </w:pPr>
      <w:r w:rsidRPr="0060650F">
        <w:t>(a)</w:t>
      </w:r>
      <w:r w:rsidRPr="0060650F">
        <w:tab/>
        <w:t>grant the application for -</w:t>
      </w:r>
    </w:p>
    <w:p w14:paraId="64FF72C9" w14:textId="77777777" w:rsidR="00813865" w:rsidRPr="0060650F" w:rsidRDefault="00813865" w:rsidP="00084B92">
      <w:pPr>
        <w:pStyle w:val="REG-P0"/>
      </w:pPr>
    </w:p>
    <w:p w14:paraId="36E37AE9" w14:textId="77777777" w:rsidR="00813865" w:rsidRPr="0060650F" w:rsidRDefault="00813865" w:rsidP="00084B92">
      <w:pPr>
        <w:pStyle w:val="REG-Pi"/>
      </w:pPr>
      <w:r w:rsidRPr="0060650F">
        <w:lastRenderedPageBreak/>
        <w:t>(i)</w:t>
      </w:r>
      <w:r w:rsidRPr="0060650F">
        <w:tab/>
        <w:t>the extension prescribed by paragraph (b); or</w:t>
      </w:r>
    </w:p>
    <w:p w14:paraId="4FEF1A14" w14:textId="77777777" w:rsidR="00813865" w:rsidRPr="0060650F" w:rsidRDefault="00813865" w:rsidP="00084B92">
      <w:pPr>
        <w:pStyle w:val="REG-Pi"/>
      </w:pPr>
    </w:p>
    <w:p w14:paraId="22C85E83" w14:textId="77777777" w:rsidR="00813865" w:rsidRPr="0060650F" w:rsidRDefault="00813865" w:rsidP="00084B92">
      <w:pPr>
        <w:pStyle w:val="REG-Pi"/>
      </w:pPr>
      <w:r w:rsidRPr="0060650F">
        <w:t>(ii)</w:t>
      </w:r>
      <w:r w:rsidRPr="0060650F">
        <w:tab/>
        <w:t>the writing of the examination prescribed by paragraph (c),</w:t>
      </w:r>
    </w:p>
    <w:p w14:paraId="7BDE9AFB" w14:textId="77777777" w:rsidR="00813865" w:rsidRPr="0060650F" w:rsidRDefault="00813865" w:rsidP="00084B92">
      <w:pPr>
        <w:pStyle w:val="REG-P0"/>
      </w:pPr>
    </w:p>
    <w:p w14:paraId="25EC95C2" w14:textId="77777777" w:rsidR="00813865" w:rsidRPr="0060650F" w:rsidRDefault="00813865" w:rsidP="00084B92">
      <w:pPr>
        <w:pStyle w:val="REG-P0"/>
        <w:ind w:left="1134"/>
      </w:pPr>
      <w:r w:rsidRPr="0060650F">
        <w:t>of subregulation (1), if it is satisfied that the failure by the registered person to comply with the continuing professional development referred to in that subregulation, is due to circumstances beyond his or her control; or</w:t>
      </w:r>
    </w:p>
    <w:p w14:paraId="0039EFA6" w14:textId="77777777" w:rsidR="00813865" w:rsidRPr="0060650F" w:rsidRDefault="00813865" w:rsidP="00084B92">
      <w:pPr>
        <w:pStyle w:val="REG-Pi"/>
      </w:pPr>
    </w:p>
    <w:p w14:paraId="49AB614F" w14:textId="77777777" w:rsidR="00813865" w:rsidRPr="0060650F" w:rsidRDefault="00813865" w:rsidP="00084B92">
      <w:pPr>
        <w:pStyle w:val="REG-Pa"/>
      </w:pPr>
      <w:r w:rsidRPr="0060650F">
        <w:t>(b)</w:t>
      </w:r>
      <w:r w:rsidRPr="0060650F">
        <w:tab/>
        <w:t>refuse the application for -</w:t>
      </w:r>
    </w:p>
    <w:p w14:paraId="4EC101C5" w14:textId="77777777" w:rsidR="00813865" w:rsidRPr="0060650F" w:rsidRDefault="00813865" w:rsidP="00084B92">
      <w:pPr>
        <w:pStyle w:val="REG-P0"/>
      </w:pPr>
    </w:p>
    <w:p w14:paraId="5D6DC445" w14:textId="77777777" w:rsidR="00813865" w:rsidRPr="0060650F" w:rsidRDefault="00813865" w:rsidP="00084B92">
      <w:pPr>
        <w:pStyle w:val="REG-Pi"/>
      </w:pPr>
      <w:r w:rsidRPr="0060650F">
        <w:t>(i)</w:t>
      </w:r>
      <w:r w:rsidRPr="0060650F">
        <w:tab/>
        <w:t>the extension prescribed by paragraph (b); or</w:t>
      </w:r>
    </w:p>
    <w:p w14:paraId="570F85DF" w14:textId="77777777" w:rsidR="00EC6D6B" w:rsidRPr="0060650F" w:rsidRDefault="00EC6D6B" w:rsidP="00084B92">
      <w:pPr>
        <w:pStyle w:val="REG-Pi"/>
      </w:pPr>
    </w:p>
    <w:p w14:paraId="098FB10E" w14:textId="77777777" w:rsidR="00813865" w:rsidRPr="0060650F" w:rsidRDefault="00813865" w:rsidP="00084B92">
      <w:pPr>
        <w:pStyle w:val="REG-Pi"/>
      </w:pPr>
      <w:r w:rsidRPr="0060650F">
        <w:t>(ii)</w:t>
      </w:r>
      <w:r w:rsidRPr="0060650F">
        <w:tab/>
        <w:t>the writing of the examination prescribed by paragraph (c),</w:t>
      </w:r>
    </w:p>
    <w:p w14:paraId="68880EEB" w14:textId="77777777" w:rsidR="00813865" w:rsidRPr="0060650F" w:rsidRDefault="00813865" w:rsidP="00084B92">
      <w:pPr>
        <w:pStyle w:val="REG-Pi"/>
      </w:pPr>
    </w:p>
    <w:p w14:paraId="46B14D59" w14:textId="77777777" w:rsidR="00813865" w:rsidRPr="0060650F" w:rsidRDefault="00813865" w:rsidP="00084B92">
      <w:pPr>
        <w:pStyle w:val="REG-P0"/>
        <w:ind w:left="1134"/>
      </w:pPr>
      <w:r w:rsidRPr="0060650F">
        <w:t>of subregulation (1), if it is satisfied that the failure by the registered person to comply with the continuing professional development referred to in that subregulation, is not due to circumstances beyond his or her control.</w:t>
      </w:r>
    </w:p>
    <w:p w14:paraId="1AF13277" w14:textId="77777777" w:rsidR="00813865" w:rsidRPr="0060650F" w:rsidRDefault="00813865" w:rsidP="00084B92">
      <w:pPr>
        <w:pStyle w:val="REG-Pi"/>
      </w:pPr>
    </w:p>
    <w:p w14:paraId="3229BE9F" w14:textId="77777777" w:rsidR="00813865" w:rsidRPr="0060650F" w:rsidRDefault="00813865" w:rsidP="00084B92">
      <w:pPr>
        <w:pStyle w:val="REG-P1"/>
      </w:pPr>
      <w:r w:rsidRPr="0060650F">
        <w:t>(5)</w:t>
      </w:r>
      <w:r w:rsidRPr="0060650F">
        <w:tab/>
        <w:t>The Council must -</w:t>
      </w:r>
    </w:p>
    <w:p w14:paraId="0682A6DE" w14:textId="77777777" w:rsidR="00813865" w:rsidRPr="0060650F" w:rsidRDefault="00813865" w:rsidP="00084B92">
      <w:pPr>
        <w:pStyle w:val="REG-P0"/>
      </w:pPr>
    </w:p>
    <w:p w14:paraId="5D48429A" w14:textId="77777777" w:rsidR="00813865" w:rsidRPr="0060650F" w:rsidRDefault="00813865" w:rsidP="00084B92">
      <w:pPr>
        <w:pStyle w:val="REG-Pa"/>
      </w:pPr>
      <w:r w:rsidRPr="0060650F">
        <w:t>(a)</w:t>
      </w:r>
      <w:r w:rsidRPr="0060650F">
        <w:tab/>
        <w:t>inform the registered person in writing of any decision of the Council under subregulation (4);</w:t>
      </w:r>
    </w:p>
    <w:p w14:paraId="382FF160" w14:textId="77777777" w:rsidR="00813865" w:rsidRPr="0060650F" w:rsidRDefault="00813865" w:rsidP="00084B92">
      <w:pPr>
        <w:pStyle w:val="REG-Pa"/>
      </w:pPr>
    </w:p>
    <w:p w14:paraId="224BCB24" w14:textId="77777777" w:rsidR="00813865" w:rsidRPr="0060650F" w:rsidRDefault="00813865" w:rsidP="00084B92">
      <w:pPr>
        <w:pStyle w:val="REG-Pa"/>
      </w:pPr>
      <w:r w:rsidRPr="0060650F">
        <w:t>(b)</w:t>
      </w:r>
      <w:r w:rsidRPr="0060650F">
        <w:tab/>
        <w:t>furnish the registered person in writing with particulars of the extension granted under subparagraph (i), or the examinations that must be written as determined under subparagraph (ii), as the case may be, of paragraph (a) of subregulation (4), and the period of time within which the examination must be written, if applicable; or</w:t>
      </w:r>
    </w:p>
    <w:p w14:paraId="50BCE0B2" w14:textId="77777777" w:rsidR="00813865" w:rsidRPr="0060650F" w:rsidRDefault="00813865" w:rsidP="00084B92">
      <w:pPr>
        <w:pStyle w:val="REG-Pa"/>
      </w:pPr>
    </w:p>
    <w:p w14:paraId="7904E47A" w14:textId="77777777" w:rsidR="00813865" w:rsidRPr="0060650F" w:rsidRDefault="00813865" w:rsidP="00084B92">
      <w:pPr>
        <w:pStyle w:val="REG-Pa"/>
      </w:pPr>
      <w:r w:rsidRPr="0060650F">
        <w:t>(c)</w:t>
      </w:r>
      <w:r w:rsidRPr="0060650F">
        <w:tab/>
        <w:t>inform the registered person in writing, if the application for extension is refused under paragraph (b) of subregulation (4), as soon as practicable of the grounds for the refusal.</w:t>
      </w:r>
    </w:p>
    <w:p w14:paraId="4BBE1807" w14:textId="77777777" w:rsidR="00813865" w:rsidRPr="0060650F" w:rsidRDefault="00813865" w:rsidP="00084B92">
      <w:pPr>
        <w:pStyle w:val="REG-P0"/>
      </w:pPr>
    </w:p>
    <w:p w14:paraId="56AC9A2F" w14:textId="77777777" w:rsidR="00813865" w:rsidRPr="0060650F" w:rsidRDefault="00813865" w:rsidP="00084B92">
      <w:pPr>
        <w:pStyle w:val="REG-P1"/>
      </w:pPr>
      <w:r w:rsidRPr="0060650F">
        <w:t>(6)</w:t>
      </w:r>
      <w:r w:rsidRPr="0060650F">
        <w:tab/>
        <w:t>If a registered person fails to -</w:t>
      </w:r>
    </w:p>
    <w:p w14:paraId="36A3EE84" w14:textId="77777777" w:rsidR="00813865" w:rsidRPr="0060650F" w:rsidRDefault="00813865" w:rsidP="00084B92">
      <w:pPr>
        <w:pStyle w:val="REG-P0"/>
      </w:pPr>
    </w:p>
    <w:p w14:paraId="4A0217F1" w14:textId="77777777" w:rsidR="00813865" w:rsidRPr="0060650F" w:rsidRDefault="00813865" w:rsidP="00084B92">
      <w:pPr>
        <w:pStyle w:val="REG-Pa"/>
      </w:pPr>
      <w:r w:rsidRPr="0060650F">
        <w:t>(a)</w:t>
      </w:r>
      <w:r w:rsidRPr="0060650F">
        <w:tab/>
        <w:t>complete the continuing professional development referred to in subregulation (1) within the period of extension granted under subregulation (4)(a)(i); or</w:t>
      </w:r>
    </w:p>
    <w:p w14:paraId="4D5D5829" w14:textId="77777777" w:rsidR="00813865" w:rsidRPr="0060650F" w:rsidRDefault="00813865" w:rsidP="00084B92">
      <w:pPr>
        <w:pStyle w:val="REG-Pa"/>
      </w:pPr>
    </w:p>
    <w:p w14:paraId="110BEE0C" w14:textId="77777777" w:rsidR="00813865" w:rsidRPr="0060650F" w:rsidRDefault="00813865" w:rsidP="00084B92">
      <w:pPr>
        <w:pStyle w:val="REG-Pa"/>
      </w:pPr>
      <w:r w:rsidRPr="0060650F">
        <w:t>(b)</w:t>
      </w:r>
      <w:r w:rsidRPr="0060650F">
        <w:tab/>
        <w:t>comply with a decision of the Council under subregulation (4)(a)(ii) that he or she must write an examination as determined by the Council within the period of time so determined, or fails to pass that examination,</w:t>
      </w:r>
    </w:p>
    <w:p w14:paraId="11B7EAF9" w14:textId="77777777" w:rsidR="00813865" w:rsidRPr="0060650F" w:rsidRDefault="00813865" w:rsidP="00084B92">
      <w:pPr>
        <w:pStyle w:val="REG-P0"/>
      </w:pPr>
    </w:p>
    <w:p w14:paraId="57BE172A" w14:textId="77777777" w:rsidR="00813865" w:rsidRPr="0060650F" w:rsidRDefault="00813865" w:rsidP="00084B92">
      <w:pPr>
        <w:pStyle w:val="REG-P0"/>
      </w:pPr>
      <w:r w:rsidRPr="0060650F">
        <w:t>he or she must be regarded as having failed to comply with the continuing professional development referred to in subregulation (1).</w:t>
      </w:r>
    </w:p>
    <w:p w14:paraId="328B95C1" w14:textId="77777777" w:rsidR="00813865" w:rsidRPr="0060650F" w:rsidRDefault="00813865" w:rsidP="00084B92">
      <w:pPr>
        <w:pStyle w:val="REG-P0"/>
      </w:pPr>
    </w:p>
    <w:p w14:paraId="2FFCCB61" w14:textId="77777777" w:rsidR="00813865" w:rsidRPr="0060650F" w:rsidRDefault="00813865" w:rsidP="00084B92">
      <w:pPr>
        <w:pStyle w:val="REG-P1"/>
      </w:pPr>
      <w:r w:rsidRPr="0060650F">
        <w:t>(7)</w:t>
      </w:r>
      <w:r w:rsidRPr="0060650F">
        <w:tab/>
        <w:t>The Council may apply the provisions of subregulation (1) of regulation 3 in respect of a registered person referred to in subregulation (6) of this regulation.</w:t>
      </w:r>
    </w:p>
    <w:p w14:paraId="10131FE8" w14:textId="77777777" w:rsidR="00EC6D6B" w:rsidRPr="0060650F" w:rsidRDefault="00EC6D6B" w:rsidP="002F679C">
      <w:pPr>
        <w:pStyle w:val="REG-P0"/>
      </w:pPr>
    </w:p>
    <w:sectPr w:rsidR="00EC6D6B" w:rsidRPr="0060650F" w:rsidSect="0074665A">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EA96" w14:textId="77777777" w:rsidR="003112BF" w:rsidRDefault="003112BF">
      <w:r>
        <w:separator/>
      </w:r>
    </w:p>
  </w:endnote>
  <w:endnote w:type="continuationSeparator" w:id="0">
    <w:p w14:paraId="13B91B5A" w14:textId="77777777" w:rsidR="003112BF" w:rsidRDefault="0031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CD702" w14:textId="77777777" w:rsidR="003112BF" w:rsidRDefault="003112BF">
      <w:r>
        <w:separator/>
      </w:r>
    </w:p>
  </w:footnote>
  <w:footnote w:type="continuationSeparator" w:id="0">
    <w:p w14:paraId="1811380B" w14:textId="77777777" w:rsidR="003112BF" w:rsidRDefault="0031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AED27" w14:textId="77777777"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25B8188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9E063F">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29B8C8D6" w14:textId="77777777" w:rsidR="00CC205C" w:rsidRPr="00F25922" w:rsidRDefault="00B21824" w:rsidP="00F25922">
    <w:pPr>
      <w:pStyle w:val="REG-PHA"/>
    </w:pPr>
    <w:r w:rsidRPr="00F25922">
      <w:t>REGULATIONS</w:t>
    </w:r>
  </w:p>
  <w:p w14:paraId="30FD8126" w14:textId="5856626E" w:rsidR="00BF0042" w:rsidRDefault="00B94496" w:rsidP="00084B92">
    <w:pPr>
      <w:pStyle w:val="REG-PHb"/>
      <w:spacing w:after="120"/>
    </w:pPr>
    <w:r w:rsidRPr="00B94496">
      <w:t>Health Professions Act 16 of 2024</w:t>
    </w:r>
  </w:p>
  <w:p w14:paraId="08506C9E" w14:textId="77777777" w:rsidR="00EC6D6B" w:rsidRPr="00EC6D6B" w:rsidRDefault="00EC6D6B" w:rsidP="00EC6D6B">
    <w:pPr>
      <w:pStyle w:val="REG-P0"/>
      <w:pBdr>
        <w:bottom w:val="single" w:sz="24" w:space="1" w:color="BFBFBF" w:themeColor="accent5" w:themeTint="66"/>
      </w:pBdr>
      <w:jc w:val="center"/>
      <w:rPr>
        <w:rFonts w:ascii="Arial" w:hAnsi="Arial" w:cs="Arial"/>
        <w:b/>
        <w:sz w:val="16"/>
        <w:szCs w:val="16"/>
        <w:lang w:val="en-ZA"/>
      </w:rPr>
    </w:pPr>
    <w:r w:rsidRPr="00EC6D6B">
      <w:rPr>
        <w:rFonts w:ascii="Arial" w:hAnsi="Arial" w:cs="Arial"/>
        <w:b/>
        <w:sz w:val="16"/>
        <w:szCs w:val="16"/>
        <w:lang w:val="en-ZA"/>
      </w:rPr>
      <w:t>Regulations relating to Conti</w:t>
    </w:r>
    <w:r w:rsidR="0059730F">
      <w:rPr>
        <w:rFonts w:ascii="Arial" w:hAnsi="Arial" w:cs="Arial"/>
        <w:b/>
        <w:sz w:val="16"/>
        <w:szCs w:val="16"/>
        <w:lang w:val="en-ZA"/>
      </w:rPr>
      <w:t>nuing Professional Development a</w:t>
    </w:r>
    <w:r w:rsidRPr="00EC6D6B">
      <w:rPr>
        <w:rFonts w:ascii="Arial" w:hAnsi="Arial" w:cs="Arial"/>
        <w:b/>
        <w:sz w:val="16"/>
        <w:szCs w:val="16"/>
        <w:lang w:val="en-ZA"/>
      </w:rPr>
      <w:t>pplicable to Registered Persons</w:t>
    </w:r>
  </w:p>
  <w:p w14:paraId="1063ACC3" w14:textId="77777777" w:rsidR="00BF0042" w:rsidRPr="00EC6D6B" w:rsidRDefault="00BF0042" w:rsidP="00F25922">
    <w:pPr>
      <w:pStyle w:val="REG-P0"/>
      <w:pBdr>
        <w:bottom w:val="single" w:sz="24" w:space="1" w:color="BFBFBF" w:themeColor="accent5" w:themeTint="66"/>
      </w:pBdr>
      <w:rPr>
        <w:strike/>
        <w:sz w:val="12"/>
        <w:szCs w:val="16"/>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C991"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43897680">
    <w:abstractNumId w:val="0"/>
  </w:num>
  <w:num w:numId="2" w16cid:durableId="700473250">
    <w:abstractNumId w:val="4"/>
  </w:num>
  <w:num w:numId="3" w16cid:durableId="936793129">
    <w:abstractNumId w:val="1"/>
  </w:num>
  <w:num w:numId="4" w16cid:durableId="863130641">
    <w:abstractNumId w:val="2"/>
  </w:num>
  <w:num w:numId="5" w16cid:durableId="66670895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szAzMjIwNzE0MjZS0lEKTi0uzszPAykwrAUALGqr3CwAAAA="/>
  </w:docVars>
  <w:rsids>
    <w:rsidRoot w:val="009F4CF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4B92"/>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76EA7"/>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2A88"/>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2F679C"/>
    <w:rsid w:val="003013D8"/>
    <w:rsid w:val="00303D74"/>
    <w:rsid w:val="00304858"/>
    <w:rsid w:val="003112BF"/>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0DFC"/>
    <w:rsid w:val="004347BA"/>
    <w:rsid w:val="00443021"/>
    <w:rsid w:val="00445C4F"/>
    <w:rsid w:val="00446B54"/>
    <w:rsid w:val="00453046"/>
    <w:rsid w:val="00453682"/>
    <w:rsid w:val="00453C76"/>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30F"/>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650F"/>
    <w:rsid w:val="00607455"/>
    <w:rsid w:val="006075F7"/>
    <w:rsid w:val="00607964"/>
    <w:rsid w:val="00610128"/>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526A"/>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3865"/>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2BE7"/>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14B58"/>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063F"/>
    <w:rsid w:val="009E66C3"/>
    <w:rsid w:val="009E79BE"/>
    <w:rsid w:val="009F0F2B"/>
    <w:rsid w:val="009F33C9"/>
    <w:rsid w:val="009F4A96"/>
    <w:rsid w:val="009F4CF8"/>
    <w:rsid w:val="009F735A"/>
    <w:rsid w:val="009F7600"/>
    <w:rsid w:val="00A03365"/>
    <w:rsid w:val="00A07879"/>
    <w:rsid w:val="00A1474E"/>
    <w:rsid w:val="00A156A1"/>
    <w:rsid w:val="00A15AF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496"/>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B25"/>
    <w:rsid w:val="00E04F02"/>
    <w:rsid w:val="00E105A1"/>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67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6D6B"/>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F2D7C6"/>
  <w15:docId w15:val="{619FB66D-BA49-4967-9E06-F3ABA435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76EA7"/>
    <w:pPr>
      <w:spacing w:after="0" w:line="240" w:lineRule="auto"/>
    </w:pPr>
    <w:rPr>
      <w:rFonts w:ascii="Times New Roman" w:hAnsi="Times New Roman"/>
      <w:noProof/>
    </w:rPr>
  </w:style>
  <w:style w:type="paragraph" w:styleId="Heading1">
    <w:name w:val="heading 1"/>
    <w:basedOn w:val="Normal"/>
    <w:link w:val="Heading1Char"/>
    <w:uiPriority w:val="9"/>
    <w:rsid w:val="00E04B25"/>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4B25"/>
    <w:pPr>
      <w:tabs>
        <w:tab w:val="center" w:pos="4513"/>
        <w:tab w:val="right" w:pos="9026"/>
      </w:tabs>
    </w:pPr>
  </w:style>
  <w:style w:type="character" w:customStyle="1" w:styleId="FooterChar">
    <w:name w:val="Footer Char"/>
    <w:basedOn w:val="DefaultParagraphFont"/>
    <w:link w:val="Footer"/>
    <w:uiPriority w:val="99"/>
    <w:rsid w:val="00E04B25"/>
    <w:rPr>
      <w:rFonts w:ascii="Times New Roman" w:hAnsi="Times New Roman"/>
      <w:noProof/>
    </w:rPr>
  </w:style>
  <w:style w:type="paragraph" w:styleId="Header">
    <w:name w:val="header"/>
    <w:basedOn w:val="Normal"/>
    <w:link w:val="HeaderChar"/>
    <w:uiPriority w:val="99"/>
    <w:unhideWhenUsed/>
    <w:rsid w:val="00E04B25"/>
    <w:pPr>
      <w:tabs>
        <w:tab w:val="center" w:pos="4513"/>
        <w:tab w:val="right" w:pos="9026"/>
      </w:tabs>
    </w:pPr>
  </w:style>
  <w:style w:type="character" w:customStyle="1" w:styleId="HeaderChar">
    <w:name w:val="Header Char"/>
    <w:basedOn w:val="DefaultParagraphFont"/>
    <w:link w:val="Header"/>
    <w:uiPriority w:val="99"/>
    <w:rsid w:val="00E04B25"/>
    <w:rPr>
      <w:rFonts w:ascii="Times New Roman" w:hAnsi="Times New Roman"/>
      <w:noProof/>
    </w:rPr>
  </w:style>
  <w:style w:type="paragraph" w:styleId="BalloonText">
    <w:name w:val="Balloon Text"/>
    <w:basedOn w:val="Normal"/>
    <w:link w:val="BalloonTextChar"/>
    <w:uiPriority w:val="99"/>
    <w:semiHidden/>
    <w:unhideWhenUsed/>
    <w:rsid w:val="00E04B25"/>
    <w:rPr>
      <w:rFonts w:ascii="Tahoma" w:hAnsi="Tahoma" w:cs="Tahoma"/>
      <w:sz w:val="16"/>
      <w:szCs w:val="16"/>
    </w:rPr>
  </w:style>
  <w:style w:type="character" w:customStyle="1" w:styleId="BalloonTextChar">
    <w:name w:val="Balloon Text Char"/>
    <w:basedOn w:val="DefaultParagraphFont"/>
    <w:link w:val="BalloonText"/>
    <w:uiPriority w:val="99"/>
    <w:semiHidden/>
    <w:rsid w:val="00E04B25"/>
    <w:rPr>
      <w:rFonts w:ascii="Tahoma" w:hAnsi="Tahoma" w:cs="Tahoma"/>
      <w:noProof/>
      <w:sz w:val="16"/>
      <w:szCs w:val="16"/>
    </w:rPr>
  </w:style>
  <w:style w:type="paragraph" w:customStyle="1" w:styleId="REG-H3A">
    <w:name w:val="REG-H3A"/>
    <w:link w:val="REG-H3AChar"/>
    <w:qFormat/>
    <w:rsid w:val="00E04B2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04B25"/>
    <w:pPr>
      <w:numPr>
        <w:numId w:val="1"/>
      </w:numPr>
      <w:contextualSpacing/>
    </w:pPr>
  </w:style>
  <w:style w:type="character" w:customStyle="1" w:styleId="REG-H3AChar">
    <w:name w:val="REG-H3A Char"/>
    <w:basedOn w:val="DefaultParagraphFont"/>
    <w:link w:val="REG-H3A"/>
    <w:rsid w:val="00E04B25"/>
    <w:rPr>
      <w:rFonts w:ascii="Times New Roman" w:hAnsi="Times New Roman" w:cs="Times New Roman"/>
      <w:b/>
      <w:caps/>
      <w:noProof/>
    </w:rPr>
  </w:style>
  <w:style w:type="character" w:customStyle="1" w:styleId="A3">
    <w:name w:val="A3"/>
    <w:uiPriority w:val="99"/>
    <w:rsid w:val="00E04B25"/>
    <w:rPr>
      <w:rFonts w:cs="Times"/>
      <w:color w:val="000000"/>
      <w:sz w:val="22"/>
      <w:szCs w:val="22"/>
    </w:rPr>
  </w:style>
  <w:style w:type="paragraph" w:customStyle="1" w:styleId="Head2B">
    <w:name w:val="Head 2B"/>
    <w:basedOn w:val="AS-H3A"/>
    <w:link w:val="Head2BChar"/>
    <w:rsid w:val="00E04B25"/>
  </w:style>
  <w:style w:type="paragraph" w:styleId="ListParagraph">
    <w:name w:val="List Paragraph"/>
    <w:basedOn w:val="Normal"/>
    <w:link w:val="ListParagraphChar"/>
    <w:uiPriority w:val="34"/>
    <w:rsid w:val="00E04B25"/>
    <w:pPr>
      <w:ind w:left="720"/>
      <w:contextualSpacing/>
    </w:pPr>
  </w:style>
  <w:style w:type="character" w:customStyle="1" w:styleId="Head2BChar">
    <w:name w:val="Head 2B Char"/>
    <w:basedOn w:val="AS-H3AChar"/>
    <w:link w:val="Head2B"/>
    <w:rsid w:val="00E04B25"/>
    <w:rPr>
      <w:rFonts w:ascii="Times New Roman" w:hAnsi="Times New Roman" w:cs="Times New Roman"/>
      <w:b/>
      <w:caps/>
      <w:noProof/>
    </w:rPr>
  </w:style>
  <w:style w:type="paragraph" w:customStyle="1" w:styleId="Head3">
    <w:name w:val="Head 3"/>
    <w:basedOn w:val="ListParagraph"/>
    <w:link w:val="Head3Char"/>
    <w:rsid w:val="00E04B2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04B25"/>
    <w:rPr>
      <w:rFonts w:ascii="Times New Roman" w:hAnsi="Times New Roman"/>
      <w:noProof/>
    </w:rPr>
  </w:style>
  <w:style w:type="character" w:customStyle="1" w:styleId="Head3Char">
    <w:name w:val="Head 3 Char"/>
    <w:basedOn w:val="ListParagraphChar"/>
    <w:link w:val="Head3"/>
    <w:rsid w:val="00E04B25"/>
    <w:rPr>
      <w:rFonts w:ascii="Times New Roman" w:eastAsia="Times New Roman" w:hAnsi="Times New Roman" w:cs="Times New Roman"/>
      <w:b/>
      <w:bCs/>
      <w:noProof/>
    </w:rPr>
  </w:style>
  <w:style w:type="paragraph" w:customStyle="1" w:styleId="REG-H1a">
    <w:name w:val="REG-H1a"/>
    <w:link w:val="REG-H1aChar"/>
    <w:qFormat/>
    <w:rsid w:val="00E04B2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04B2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04B25"/>
    <w:rPr>
      <w:rFonts w:ascii="Arial" w:hAnsi="Arial" w:cs="Arial"/>
      <w:b/>
      <w:noProof/>
      <w:sz w:val="36"/>
      <w:szCs w:val="36"/>
    </w:rPr>
  </w:style>
  <w:style w:type="paragraph" w:customStyle="1" w:styleId="AS-H1-Colour">
    <w:name w:val="AS-H1-Colour"/>
    <w:basedOn w:val="Normal"/>
    <w:link w:val="AS-H1-ColourChar"/>
    <w:rsid w:val="00E04B2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04B25"/>
    <w:rPr>
      <w:rFonts w:ascii="Times New Roman" w:hAnsi="Times New Roman" w:cs="Times New Roman"/>
      <w:b/>
      <w:caps/>
      <w:noProof/>
      <w:color w:val="00B050"/>
      <w:sz w:val="24"/>
      <w:szCs w:val="24"/>
    </w:rPr>
  </w:style>
  <w:style w:type="paragraph" w:customStyle="1" w:styleId="AS-H2b">
    <w:name w:val="AS-H2b"/>
    <w:basedOn w:val="Normal"/>
    <w:link w:val="AS-H2bChar"/>
    <w:rsid w:val="00E04B2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04B25"/>
    <w:rPr>
      <w:rFonts w:ascii="Arial" w:hAnsi="Arial" w:cs="Arial"/>
      <w:b/>
      <w:noProof/>
      <w:color w:val="00B050"/>
      <w:sz w:val="36"/>
      <w:szCs w:val="36"/>
    </w:rPr>
  </w:style>
  <w:style w:type="paragraph" w:customStyle="1" w:styleId="AS-H3">
    <w:name w:val="AS-H3"/>
    <w:basedOn w:val="AS-H3A"/>
    <w:link w:val="AS-H3Char"/>
    <w:rsid w:val="00E04B25"/>
    <w:rPr>
      <w:sz w:val="28"/>
    </w:rPr>
  </w:style>
  <w:style w:type="character" w:customStyle="1" w:styleId="AS-H2bChar">
    <w:name w:val="AS-H2b Char"/>
    <w:basedOn w:val="DefaultParagraphFont"/>
    <w:link w:val="AS-H2b"/>
    <w:rsid w:val="00E04B25"/>
    <w:rPr>
      <w:rFonts w:ascii="Arial" w:hAnsi="Arial" w:cs="Arial"/>
      <w:noProof/>
    </w:rPr>
  </w:style>
  <w:style w:type="paragraph" w:customStyle="1" w:styleId="REG-H3b">
    <w:name w:val="REG-H3b"/>
    <w:link w:val="REG-H3bChar"/>
    <w:qFormat/>
    <w:rsid w:val="00E04B2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04B25"/>
    <w:rPr>
      <w:rFonts w:ascii="Times New Roman" w:hAnsi="Times New Roman" w:cs="Times New Roman"/>
      <w:b/>
      <w:caps/>
      <w:noProof/>
      <w:sz w:val="28"/>
    </w:rPr>
  </w:style>
  <w:style w:type="paragraph" w:customStyle="1" w:styleId="AS-H3c">
    <w:name w:val="AS-H3c"/>
    <w:basedOn w:val="Head2B"/>
    <w:link w:val="AS-H3cChar"/>
    <w:rsid w:val="00E04B25"/>
    <w:rPr>
      <w:b w:val="0"/>
    </w:rPr>
  </w:style>
  <w:style w:type="character" w:customStyle="1" w:styleId="REG-H3bChar">
    <w:name w:val="REG-H3b Char"/>
    <w:basedOn w:val="REG-H3AChar"/>
    <w:link w:val="REG-H3b"/>
    <w:rsid w:val="00E04B25"/>
    <w:rPr>
      <w:rFonts w:ascii="Times New Roman" w:hAnsi="Times New Roman" w:cs="Times New Roman"/>
      <w:b w:val="0"/>
      <w:caps w:val="0"/>
      <w:noProof/>
    </w:rPr>
  </w:style>
  <w:style w:type="paragraph" w:customStyle="1" w:styleId="AS-H3d">
    <w:name w:val="AS-H3d"/>
    <w:basedOn w:val="Head2B"/>
    <w:link w:val="AS-H3dChar"/>
    <w:rsid w:val="00E04B25"/>
  </w:style>
  <w:style w:type="character" w:customStyle="1" w:styleId="AS-H3cChar">
    <w:name w:val="AS-H3c Char"/>
    <w:basedOn w:val="Head2BChar"/>
    <w:link w:val="AS-H3c"/>
    <w:rsid w:val="00E04B25"/>
    <w:rPr>
      <w:rFonts w:ascii="Times New Roman" w:hAnsi="Times New Roman" w:cs="Times New Roman"/>
      <w:b w:val="0"/>
      <w:caps/>
      <w:noProof/>
    </w:rPr>
  </w:style>
  <w:style w:type="paragraph" w:customStyle="1" w:styleId="REG-P0">
    <w:name w:val="REG-P(0)"/>
    <w:basedOn w:val="Normal"/>
    <w:link w:val="REG-P0Char"/>
    <w:qFormat/>
    <w:rsid w:val="00E04B25"/>
    <w:pPr>
      <w:tabs>
        <w:tab w:val="left" w:pos="567"/>
      </w:tabs>
      <w:jc w:val="both"/>
    </w:pPr>
    <w:rPr>
      <w:rFonts w:eastAsia="Times New Roman" w:cs="Times New Roman"/>
    </w:rPr>
  </w:style>
  <w:style w:type="character" w:customStyle="1" w:styleId="AS-H3dChar">
    <w:name w:val="AS-H3d Char"/>
    <w:basedOn w:val="Head2BChar"/>
    <w:link w:val="AS-H3d"/>
    <w:rsid w:val="00E04B25"/>
    <w:rPr>
      <w:rFonts w:ascii="Times New Roman" w:hAnsi="Times New Roman" w:cs="Times New Roman"/>
      <w:b/>
      <w:caps/>
      <w:noProof/>
    </w:rPr>
  </w:style>
  <w:style w:type="paragraph" w:customStyle="1" w:styleId="REG-P1">
    <w:name w:val="REG-P(1)"/>
    <w:basedOn w:val="Normal"/>
    <w:link w:val="REG-P1Char"/>
    <w:qFormat/>
    <w:rsid w:val="00E04B25"/>
    <w:pPr>
      <w:suppressAutoHyphens/>
      <w:ind w:firstLine="567"/>
      <w:jc w:val="both"/>
    </w:pPr>
    <w:rPr>
      <w:rFonts w:eastAsia="Times New Roman" w:cs="Times New Roman"/>
    </w:rPr>
  </w:style>
  <w:style w:type="character" w:customStyle="1" w:styleId="REG-P0Char">
    <w:name w:val="REG-P(0) Char"/>
    <w:basedOn w:val="DefaultParagraphFont"/>
    <w:link w:val="REG-P0"/>
    <w:rsid w:val="00E04B25"/>
    <w:rPr>
      <w:rFonts w:ascii="Times New Roman" w:eastAsia="Times New Roman" w:hAnsi="Times New Roman" w:cs="Times New Roman"/>
      <w:noProof/>
    </w:rPr>
  </w:style>
  <w:style w:type="paragraph" w:customStyle="1" w:styleId="REG-Pa">
    <w:name w:val="REG-P(a)"/>
    <w:basedOn w:val="Normal"/>
    <w:link w:val="REG-PaChar"/>
    <w:qFormat/>
    <w:rsid w:val="00E04B25"/>
    <w:pPr>
      <w:ind w:left="1134" w:hanging="567"/>
      <w:jc w:val="both"/>
    </w:pPr>
  </w:style>
  <w:style w:type="character" w:customStyle="1" w:styleId="REG-P1Char">
    <w:name w:val="REG-P(1) Char"/>
    <w:basedOn w:val="DefaultParagraphFont"/>
    <w:link w:val="REG-P1"/>
    <w:rsid w:val="00E04B25"/>
    <w:rPr>
      <w:rFonts w:ascii="Times New Roman" w:eastAsia="Times New Roman" w:hAnsi="Times New Roman" w:cs="Times New Roman"/>
      <w:noProof/>
    </w:rPr>
  </w:style>
  <w:style w:type="paragraph" w:customStyle="1" w:styleId="REG-Pi">
    <w:name w:val="REG-P(i)"/>
    <w:basedOn w:val="Normal"/>
    <w:link w:val="REG-PiChar"/>
    <w:qFormat/>
    <w:rsid w:val="00E04B25"/>
    <w:pPr>
      <w:suppressAutoHyphens/>
      <w:ind w:left="1701" w:hanging="567"/>
      <w:jc w:val="both"/>
    </w:pPr>
    <w:rPr>
      <w:rFonts w:eastAsia="Times New Roman" w:cs="Times New Roman"/>
    </w:rPr>
  </w:style>
  <w:style w:type="character" w:customStyle="1" w:styleId="REG-PaChar">
    <w:name w:val="REG-P(a) Char"/>
    <w:basedOn w:val="DefaultParagraphFont"/>
    <w:link w:val="REG-Pa"/>
    <w:rsid w:val="00E04B25"/>
    <w:rPr>
      <w:rFonts w:ascii="Times New Roman" w:hAnsi="Times New Roman"/>
      <w:noProof/>
    </w:rPr>
  </w:style>
  <w:style w:type="paragraph" w:customStyle="1" w:styleId="AS-Pahang">
    <w:name w:val="AS-P(a)hang"/>
    <w:basedOn w:val="Normal"/>
    <w:link w:val="AS-PahangChar"/>
    <w:rsid w:val="00E04B2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04B25"/>
    <w:rPr>
      <w:rFonts w:ascii="Times New Roman" w:eastAsia="Times New Roman" w:hAnsi="Times New Roman" w:cs="Times New Roman"/>
      <w:noProof/>
    </w:rPr>
  </w:style>
  <w:style w:type="paragraph" w:customStyle="1" w:styleId="REG-Paa">
    <w:name w:val="REG-P(aa)"/>
    <w:basedOn w:val="Normal"/>
    <w:link w:val="REG-PaaChar"/>
    <w:qFormat/>
    <w:rsid w:val="00E04B2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04B25"/>
    <w:rPr>
      <w:rFonts w:ascii="Times New Roman" w:eastAsia="Times New Roman" w:hAnsi="Times New Roman" w:cs="Times New Roman"/>
      <w:noProof/>
    </w:rPr>
  </w:style>
  <w:style w:type="paragraph" w:customStyle="1" w:styleId="REG-Amend">
    <w:name w:val="REG-Amend"/>
    <w:link w:val="REG-AmendChar"/>
    <w:qFormat/>
    <w:rsid w:val="00E04B2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04B25"/>
    <w:rPr>
      <w:rFonts w:ascii="Times New Roman" w:eastAsia="Times New Roman" w:hAnsi="Times New Roman" w:cs="Times New Roman"/>
      <w:noProof/>
    </w:rPr>
  </w:style>
  <w:style w:type="character" w:customStyle="1" w:styleId="REG-AmendChar">
    <w:name w:val="REG-Amend Char"/>
    <w:basedOn w:val="REG-P0Char"/>
    <w:link w:val="REG-Amend"/>
    <w:rsid w:val="00E04B2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04B25"/>
    <w:rPr>
      <w:sz w:val="16"/>
      <w:szCs w:val="16"/>
    </w:rPr>
  </w:style>
  <w:style w:type="paragraph" w:styleId="CommentText">
    <w:name w:val="annotation text"/>
    <w:basedOn w:val="Normal"/>
    <w:link w:val="CommentTextChar"/>
    <w:uiPriority w:val="99"/>
    <w:semiHidden/>
    <w:unhideWhenUsed/>
    <w:rsid w:val="00E04B25"/>
    <w:rPr>
      <w:sz w:val="20"/>
      <w:szCs w:val="20"/>
    </w:rPr>
  </w:style>
  <w:style w:type="character" w:customStyle="1" w:styleId="CommentTextChar">
    <w:name w:val="Comment Text Char"/>
    <w:basedOn w:val="DefaultParagraphFont"/>
    <w:link w:val="CommentText"/>
    <w:uiPriority w:val="99"/>
    <w:semiHidden/>
    <w:rsid w:val="00E04B2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04B25"/>
    <w:rPr>
      <w:b/>
      <w:bCs/>
    </w:rPr>
  </w:style>
  <w:style w:type="character" w:customStyle="1" w:styleId="CommentSubjectChar">
    <w:name w:val="Comment Subject Char"/>
    <w:basedOn w:val="CommentTextChar"/>
    <w:link w:val="CommentSubject"/>
    <w:uiPriority w:val="99"/>
    <w:semiHidden/>
    <w:rsid w:val="00E04B25"/>
    <w:rPr>
      <w:rFonts w:ascii="Times New Roman" w:hAnsi="Times New Roman"/>
      <w:b/>
      <w:bCs/>
      <w:noProof/>
      <w:sz w:val="20"/>
      <w:szCs w:val="20"/>
    </w:rPr>
  </w:style>
  <w:style w:type="paragraph" w:customStyle="1" w:styleId="AS-H4A">
    <w:name w:val="AS-H4A"/>
    <w:basedOn w:val="AS-P0"/>
    <w:link w:val="AS-H4AChar"/>
    <w:rsid w:val="00E04B25"/>
    <w:pPr>
      <w:tabs>
        <w:tab w:val="clear" w:pos="567"/>
      </w:tabs>
      <w:jc w:val="center"/>
    </w:pPr>
    <w:rPr>
      <w:b/>
      <w:caps/>
    </w:rPr>
  </w:style>
  <w:style w:type="paragraph" w:customStyle="1" w:styleId="AS-H4b">
    <w:name w:val="AS-H4b"/>
    <w:basedOn w:val="AS-P0"/>
    <w:link w:val="AS-H4bChar"/>
    <w:rsid w:val="00E04B25"/>
    <w:pPr>
      <w:tabs>
        <w:tab w:val="clear" w:pos="567"/>
      </w:tabs>
      <w:jc w:val="center"/>
    </w:pPr>
    <w:rPr>
      <w:b/>
    </w:rPr>
  </w:style>
  <w:style w:type="character" w:customStyle="1" w:styleId="AS-H4AChar">
    <w:name w:val="AS-H4A Char"/>
    <w:basedOn w:val="AS-P0Char"/>
    <w:link w:val="AS-H4A"/>
    <w:rsid w:val="00E04B25"/>
    <w:rPr>
      <w:rFonts w:ascii="Times New Roman" w:eastAsia="Times New Roman" w:hAnsi="Times New Roman" w:cs="Times New Roman"/>
      <w:b/>
      <w:caps/>
      <w:noProof/>
    </w:rPr>
  </w:style>
  <w:style w:type="character" w:customStyle="1" w:styleId="AS-H4bChar">
    <w:name w:val="AS-H4b Char"/>
    <w:basedOn w:val="AS-P0Char"/>
    <w:link w:val="AS-H4b"/>
    <w:rsid w:val="00E04B25"/>
    <w:rPr>
      <w:rFonts w:ascii="Times New Roman" w:eastAsia="Times New Roman" w:hAnsi="Times New Roman" w:cs="Times New Roman"/>
      <w:b/>
      <w:noProof/>
    </w:rPr>
  </w:style>
  <w:style w:type="paragraph" w:customStyle="1" w:styleId="AS-H2a">
    <w:name w:val="AS-H2a"/>
    <w:basedOn w:val="Normal"/>
    <w:link w:val="AS-H2aChar"/>
    <w:rsid w:val="00E04B2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04B25"/>
    <w:rPr>
      <w:rFonts w:ascii="Arial" w:hAnsi="Arial" w:cs="Arial"/>
      <w:b/>
      <w:noProof/>
    </w:rPr>
  </w:style>
  <w:style w:type="paragraph" w:customStyle="1" w:styleId="REG-H1d">
    <w:name w:val="REG-H1d"/>
    <w:link w:val="REG-H1dChar"/>
    <w:qFormat/>
    <w:rsid w:val="00E04B2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04B25"/>
    <w:rPr>
      <w:rFonts w:ascii="Arial" w:hAnsi="Arial" w:cs="Arial"/>
      <w:b w:val="0"/>
      <w:noProof/>
      <w:color w:val="000000"/>
      <w:szCs w:val="24"/>
      <w:lang w:val="en-ZA"/>
    </w:rPr>
  </w:style>
  <w:style w:type="table" w:styleId="TableGrid">
    <w:name w:val="Table Grid"/>
    <w:basedOn w:val="TableNormal"/>
    <w:uiPriority w:val="59"/>
    <w:rsid w:val="00E0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04B2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04B25"/>
    <w:rPr>
      <w:rFonts w:ascii="Times New Roman" w:eastAsia="Times New Roman" w:hAnsi="Times New Roman"/>
      <w:noProof/>
      <w:sz w:val="24"/>
      <w:szCs w:val="24"/>
      <w:lang w:val="en-US" w:eastAsia="en-US"/>
    </w:rPr>
  </w:style>
  <w:style w:type="paragraph" w:customStyle="1" w:styleId="AS-P0">
    <w:name w:val="AS-P(0)"/>
    <w:basedOn w:val="Normal"/>
    <w:link w:val="AS-P0Char"/>
    <w:rsid w:val="00E04B25"/>
    <w:pPr>
      <w:tabs>
        <w:tab w:val="left" w:pos="567"/>
      </w:tabs>
      <w:jc w:val="both"/>
    </w:pPr>
    <w:rPr>
      <w:rFonts w:eastAsia="Times New Roman" w:cs="Times New Roman"/>
    </w:rPr>
  </w:style>
  <w:style w:type="character" w:customStyle="1" w:styleId="AS-P0Char">
    <w:name w:val="AS-P(0) Char"/>
    <w:basedOn w:val="DefaultParagraphFont"/>
    <w:link w:val="AS-P0"/>
    <w:rsid w:val="00E04B25"/>
    <w:rPr>
      <w:rFonts w:ascii="Times New Roman" w:eastAsia="Times New Roman" w:hAnsi="Times New Roman" w:cs="Times New Roman"/>
      <w:noProof/>
    </w:rPr>
  </w:style>
  <w:style w:type="paragraph" w:customStyle="1" w:styleId="AS-H3A">
    <w:name w:val="AS-H3A"/>
    <w:basedOn w:val="Normal"/>
    <w:link w:val="AS-H3AChar"/>
    <w:rsid w:val="00E04B25"/>
    <w:pPr>
      <w:autoSpaceDE w:val="0"/>
      <w:autoSpaceDN w:val="0"/>
      <w:adjustRightInd w:val="0"/>
      <w:jc w:val="center"/>
    </w:pPr>
    <w:rPr>
      <w:rFonts w:cs="Times New Roman"/>
      <w:b/>
      <w:caps/>
    </w:rPr>
  </w:style>
  <w:style w:type="character" w:customStyle="1" w:styleId="AS-H3AChar">
    <w:name w:val="AS-H3A Char"/>
    <w:basedOn w:val="DefaultParagraphFont"/>
    <w:link w:val="AS-H3A"/>
    <w:rsid w:val="00E04B25"/>
    <w:rPr>
      <w:rFonts w:ascii="Times New Roman" w:hAnsi="Times New Roman" w:cs="Times New Roman"/>
      <w:b/>
      <w:caps/>
      <w:noProof/>
    </w:rPr>
  </w:style>
  <w:style w:type="paragraph" w:customStyle="1" w:styleId="AS-H1a">
    <w:name w:val="AS-H1a"/>
    <w:basedOn w:val="Normal"/>
    <w:link w:val="AS-H1aChar"/>
    <w:rsid w:val="00E04B2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04B2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04B25"/>
    <w:rPr>
      <w:rFonts w:ascii="Arial" w:hAnsi="Arial" w:cs="Arial"/>
      <w:b/>
      <w:noProof/>
      <w:sz w:val="36"/>
      <w:szCs w:val="36"/>
    </w:rPr>
  </w:style>
  <w:style w:type="character" w:customStyle="1" w:styleId="AS-H2Char">
    <w:name w:val="AS-H2 Char"/>
    <w:basedOn w:val="DefaultParagraphFont"/>
    <w:link w:val="AS-H2"/>
    <w:rsid w:val="00E04B25"/>
    <w:rPr>
      <w:rFonts w:ascii="Times New Roman" w:hAnsi="Times New Roman" w:cs="Times New Roman"/>
      <w:b/>
      <w:caps/>
      <w:noProof/>
      <w:color w:val="000000"/>
      <w:sz w:val="26"/>
    </w:rPr>
  </w:style>
  <w:style w:type="paragraph" w:customStyle="1" w:styleId="AS-H3b">
    <w:name w:val="AS-H3b"/>
    <w:basedOn w:val="Normal"/>
    <w:link w:val="AS-H3bChar"/>
    <w:autoRedefine/>
    <w:rsid w:val="00E04B25"/>
    <w:pPr>
      <w:jc w:val="center"/>
    </w:pPr>
    <w:rPr>
      <w:rFonts w:cs="Times New Roman"/>
      <w:b/>
    </w:rPr>
  </w:style>
  <w:style w:type="character" w:customStyle="1" w:styleId="AS-H3bChar">
    <w:name w:val="AS-H3b Char"/>
    <w:basedOn w:val="AS-H3AChar"/>
    <w:link w:val="AS-H3b"/>
    <w:rsid w:val="00E04B25"/>
    <w:rPr>
      <w:rFonts w:ascii="Times New Roman" w:hAnsi="Times New Roman" w:cs="Times New Roman"/>
      <w:b/>
      <w:caps w:val="0"/>
      <w:noProof/>
    </w:rPr>
  </w:style>
  <w:style w:type="paragraph" w:customStyle="1" w:styleId="AS-P1">
    <w:name w:val="AS-P(1)"/>
    <w:basedOn w:val="Normal"/>
    <w:link w:val="AS-P1Char"/>
    <w:rsid w:val="00E04B25"/>
    <w:pPr>
      <w:suppressAutoHyphens/>
      <w:ind w:right="-7" w:firstLine="567"/>
      <w:jc w:val="both"/>
    </w:pPr>
    <w:rPr>
      <w:rFonts w:eastAsia="Times New Roman" w:cs="Times New Roman"/>
    </w:rPr>
  </w:style>
  <w:style w:type="paragraph" w:customStyle="1" w:styleId="AS-Pa">
    <w:name w:val="AS-P(a)"/>
    <w:basedOn w:val="AS-Pahang"/>
    <w:link w:val="AS-PaChar"/>
    <w:rsid w:val="00E04B25"/>
  </w:style>
  <w:style w:type="character" w:customStyle="1" w:styleId="AS-P1Char">
    <w:name w:val="AS-P(1) Char"/>
    <w:basedOn w:val="DefaultParagraphFont"/>
    <w:link w:val="AS-P1"/>
    <w:rsid w:val="00E04B25"/>
    <w:rPr>
      <w:rFonts w:ascii="Times New Roman" w:eastAsia="Times New Roman" w:hAnsi="Times New Roman" w:cs="Times New Roman"/>
      <w:noProof/>
    </w:rPr>
  </w:style>
  <w:style w:type="paragraph" w:customStyle="1" w:styleId="AS-Pi">
    <w:name w:val="AS-P(i)"/>
    <w:basedOn w:val="Normal"/>
    <w:link w:val="AS-PiChar"/>
    <w:rsid w:val="00E04B2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04B25"/>
    <w:rPr>
      <w:rFonts w:ascii="Times New Roman" w:eastAsia="Times New Roman" w:hAnsi="Times New Roman" w:cs="Times New Roman"/>
      <w:noProof/>
    </w:rPr>
  </w:style>
  <w:style w:type="character" w:customStyle="1" w:styleId="AS-PiChar">
    <w:name w:val="AS-P(i) Char"/>
    <w:basedOn w:val="DefaultParagraphFont"/>
    <w:link w:val="AS-Pi"/>
    <w:rsid w:val="00E04B25"/>
    <w:rPr>
      <w:rFonts w:ascii="Times New Roman" w:eastAsia="Times New Roman" w:hAnsi="Times New Roman" w:cs="Times New Roman"/>
      <w:noProof/>
    </w:rPr>
  </w:style>
  <w:style w:type="paragraph" w:customStyle="1" w:styleId="AS-Paa">
    <w:name w:val="AS-P(aa)"/>
    <w:basedOn w:val="Normal"/>
    <w:link w:val="AS-PaaChar"/>
    <w:rsid w:val="00E04B25"/>
    <w:pPr>
      <w:suppressAutoHyphens/>
      <w:ind w:left="2267" w:right="-7" w:hanging="566"/>
      <w:jc w:val="both"/>
    </w:pPr>
    <w:rPr>
      <w:rFonts w:eastAsia="Times New Roman" w:cs="Times New Roman"/>
    </w:rPr>
  </w:style>
  <w:style w:type="paragraph" w:customStyle="1" w:styleId="AS-P-Amend">
    <w:name w:val="AS-P-Amend"/>
    <w:link w:val="AS-P-AmendChar"/>
    <w:rsid w:val="00E04B2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04B25"/>
    <w:rPr>
      <w:rFonts w:ascii="Times New Roman" w:eastAsia="Times New Roman" w:hAnsi="Times New Roman" w:cs="Times New Roman"/>
      <w:noProof/>
    </w:rPr>
  </w:style>
  <w:style w:type="character" w:customStyle="1" w:styleId="AS-P-AmendChar">
    <w:name w:val="AS-P-Amend Char"/>
    <w:basedOn w:val="AS-P0Char"/>
    <w:link w:val="AS-P-Amend"/>
    <w:rsid w:val="00E04B25"/>
    <w:rPr>
      <w:rFonts w:ascii="Arial" w:eastAsia="Times New Roman" w:hAnsi="Arial" w:cs="Arial"/>
      <w:b/>
      <w:noProof/>
      <w:color w:val="00B050"/>
      <w:sz w:val="18"/>
      <w:szCs w:val="18"/>
    </w:rPr>
  </w:style>
  <w:style w:type="paragraph" w:customStyle="1" w:styleId="AS-H1b">
    <w:name w:val="AS-H1b"/>
    <w:basedOn w:val="Normal"/>
    <w:link w:val="AS-H1bChar"/>
    <w:rsid w:val="00E04B25"/>
    <w:pPr>
      <w:jc w:val="center"/>
    </w:pPr>
    <w:rPr>
      <w:rFonts w:ascii="Arial" w:hAnsi="Arial" w:cs="Arial"/>
      <w:b/>
      <w:color w:val="000000"/>
      <w:sz w:val="24"/>
      <w:szCs w:val="24"/>
    </w:rPr>
  </w:style>
  <w:style w:type="character" w:customStyle="1" w:styleId="AS-H1bChar">
    <w:name w:val="AS-H1b Char"/>
    <w:basedOn w:val="AS-H2aChar"/>
    <w:link w:val="AS-H1b"/>
    <w:rsid w:val="00E04B25"/>
    <w:rPr>
      <w:rFonts w:ascii="Arial" w:hAnsi="Arial" w:cs="Arial"/>
      <w:b/>
      <w:noProof/>
      <w:color w:val="000000"/>
      <w:sz w:val="24"/>
      <w:szCs w:val="24"/>
    </w:rPr>
  </w:style>
  <w:style w:type="paragraph" w:customStyle="1" w:styleId="REG-H1b">
    <w:name w:val="REG-H1b"/>
    <w:link w:val="REG-H1bChar"/>
    <w:qFormat/>
    <w:rsid w:val="00E04B2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04B25"/>
    <w:rPr>
      <w:rFonts w:ascii="Times New Roman" w:eastAsia="Times New Roman" w:hAnsi="Times New Roman"/>
      <w:b/>
      <w:bCs/>
      <w:noProof/>
    </w:rPr>
  </w:style>
  <w:style w:type="paragraph" w:customStyle="1" w:styleId="TableParagraph">
    <w:name w:val="Table Paragraph"/>
    <w:basedOn w:val="Normal"/>
    <w:uiPriority w:val="1"/>
    <w:rsid w:val="00E04B25"/>
  </w:style>
  <w:style w:type="table" w:customStyle="1" w:styleId="TableGrid0">
    <w:name w:val="TableGrid"/>
    <w:rsid w:val="00E04B2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04B2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04B25"/>
    <w:rPr>
      <w:rFonts w:ascii="Arial" w:hAnsi="Arial"/>
      <w:b/>
      <w:noProof/>
      <w:sz w:val="28"/>
      <w:szCs w:val="24"/>
    </w:rPr>
  </w:style>
  <w:style w:type="character" w:customStyle="1" w:styleId="REG-H1cChar">
    <w:name w:val="REG-H1c Char"/>
    <w:basedOn w:val="REG-H1bChar"/>
    <w:link w:val="REG-H1c"/>
    <w:rsid w:val="00E04B25"/>
    <w:rPr>
      <w:rFonts w:ascii="Arial" w:hAnsi="Arial"/>
      <w:b/>
      <w:noProof/>
      <w:sz w:val="24"/>
      <w:szCs w:val="24"/>
    </w:rPr>
  </w:style>
  <w:style w:type="paragraph" w:customStyle="1" w:styleId="REG-PHA">
    <w:name w:val="REG-PH(A)"/>
    <w:link w:val="REG-PHAChar"/>
    <w:qFormat/>
    <w:rsid w:val="00E04B25"/>
    <w:pPr>
      <w:spacing w:after="0" w:line="240" w:lineRule="auto"/>
      <w:jc w:val="center"/>
    </w:pPr>
    <w:rPr>
      <w:rFonts w:ascii="Arial" w:hAnsi="Arial"/>
      <w:b/>
      <w:caps/>
      <w:noProof/>
      <w:sz w:val="16"/>
      <w:szCs w:val="24"/>
    </w:rPr>
  </w:style>
  <w:style w:type="paragraph" w:customStyle="1" w:styleId="REG-PHb">
    <w:name w:val="REG-PH(b)"/>
    <w:link w:val="REG-PHbChar"/>
    <w:qFormat/>
    <w:rsid w:val="00E04B2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04B25"/>
    <w:rPr>
      <w:rFonts w:ascii="Arial" w:hAnsi="Arial"/>
      <w:b/>
      <w:caps/>
      <w:noProof/>
      <w:sz w:val="16"/>
      <w:szCs w:val="24"/>
    </w:rPr>
  </w:style>
  <w:style w:type="character" w:customStyle="1" w:styleId="REG-PHbChar">
    <w:name w:val="REG-PH(b) Char"/>
    <w:basedOn w:val="REG-H1bChar"/>
    <w:link w:val="REG-PHb"/>
    <w:rsid w:val="00E04B25"/>
    <w:rPr>
      <w:rFonts w:ascii="Arial" w:hAnsi="Arial" w:cs="Arial"/>
      <w:b/>
      <w:noProof/>
      <w:sz w:val="16"/>
      <w:szCs w:val="16"/>
    </w:rPr>
  </w:style>
  <w:style w:type="character" w:styleId="Hyperlink">
    <w:name w:val="Hyperlink"/>
    <w:uiPriority w:val="99"/>
    <w:qFormat/>
    <w:rsid w:val="00176EA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76EA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48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40D80-D4DF-49B5-BC7C-413FB3C2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38</TotalTime>
  <Pages>3</Pages>
  <Words>955</Words>
  <Characters>4672</Characters>
  <Application>Microsoft Office Word</Application>
  <DocSecurity>0</DocSecurity>
  <Lines>146</Lines>
  <Paragraphs>65</Paragraphs>
  <ScaleCrop>false</ScaleCrop>
  <HeadingPairs>
    <vt:vector size="2" baseType="variant">
      <vt:variant>
        <vt:lpstr>Title</vt:lpstr>
      </vt:variant>
      <vt:variant>
        <vt:i4>1</vt:i4>
      </vt:variant>
    </vt:vector>
  </HeadingPairs>
  <TitlesOfParts>
    <vt:vector size="1" baseType="lpstr">
      <vt:lpstr>Health Professions Act 16 of 2024-Regulations 2010-092</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2010-092</dc:title>
  <dc:creator>LAC</dc:creator>
  <cp:lastModifiedBy>Dianne Hubbard</cp:lastModifiedBy>
  <cp:revision>15</cp:revision>
  <dcterms:created xsi:type="dcterms:W3CDTF">2015-08-06T09:01:00Z</dcterms:created>
  <dcterms:modified xsi:type="dcterms:W3CDTF">2025-04-01T08:13:00Z</dcterms:modified>
</cp:coreProperties>
</file>